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47" w:rsidRPr="007A7512" w:rsidRDefault="00B05547" w:rsidP="00E7603C">
      <w:pPr>
        <w:widowControl/>
        <w:spacing w:before="100" w:beforeAutospacing="1" w:after="100" w:afterAutospacing="1" w:line="400" w:lineRule="exact"/>
        <w:jc w:val="center"/>
        <w:rPr>
          <w:rFonts w:eastAsia="標楷體"/>
          <w:bCs/>
          <w:kern w:val="0"/>
          <w:sz w:val="36"/>
          <w:szCs w:val="36"/>
        </w:rPr>
      </w:pPr>
      <w:r w:rsidRPr="007A7512">
        <w:rPr>
          <w:rFonts w:eastAsia="標楷體" w:hint="eastAsia"/>
          <w:bCs/>
          <w:sz w:val="36"/>
          <w:szCs w:val="36"/>
        </w:rPr>
        <w:t>桃園縣政府法制處</w:t>
      </w:r>
      <w:r w:rsidRPr="007A7512">
        <w:rPr>
          <w:rFonts w:eastAsia="標楷體"/>
          <w:bCs/>
          <w:sz w:val="36"/>
          <w:szCs w:val="36"/>
        </w:rPr>
        <w:t>10</w:t>
      </w:r>
      <w:r>
        <w:rPr>
          <w:rFonts w:eastAsia="標楷體"/>
          <w:bCs/>
          <w:sz w:val="36"/>
          <w:szCs w:val="36"/>
        </w:rPr>
        <w:t>3</w:t>
      </w:r>
      <w:r w:rsidRPr="007A7512">
        <w:rPr>
          <w:rFonts w:eastAsia="標楷體" w:hint="eastAsia"/>
          <w:bCs/>
          <w:sz w:val="36"/>
          <w:szCs w:val="36"/>
        </w:rPr>
        <w:t>年度法規講習</w:t>
      </w:r>
      <w:r>
        <w:rPr>
          <w:rFonts w:eastAsia="標楷體" w:hint="eastAsia"/>
          <w:bCs/>
          <w:sz w:val="36"/>
          <w:szCs w:val="36"/>
        </w:rPr>
        <w:t>提問表</w:t>
      </w:r>
    </w:p>
    <w:p w:rsidR="00B05547" w:rsidRPr="00ED1FFB" w:rsidRDefault="00B05547" w:rsidP="00E7603C">
      <w:pPr>
        <w:spacing w:before="100" w:beforeAutospacing="1" w:after="100" w:afterAutospacing="1"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一、</w:t>
      </w:r>
      <w:r w:rsidRPr="00E7603C">
        <w:rPr>
          <w:rFonts w:eastAsia="標楷體" w:hint="eastAsia"/>
          <w:sz w:val="32"/>
        </w:rPr>
        <w:t>講習課程：</w:t>
      </w:r>
      <w:r w:rsidRPr="00FC5EF7">
        <w:rPr>
          <w:rFonts w:eastAsia="標楷體" w:hint="eastAsia"/>
          <w:sz w:val="32"/>
        </w:rPr>
        <w:t>公證制度介紹</w:t>
      </w:r>
    </w:p>
    <w:p w:rsidR="00B05547" w:rsidRDefault="00B05547" w:rsidP="00E7603C">
      <w:pPr>
        <w:spacing w:before="100" w:beforeAutospacing="1" w:after="100" w:afterAutospacing="1" w:line="400" w:lineRule="exact"/>
        <w:rPr>
          <w:rFonts w:eastAsia="標楷體"/>
          <w:sz w:val="32"/>
        </w:rPr>
      </w:pPr>
      <w:r w:rsidRPr="00ED1FFB">
        <w:rPr>
          <w:rFonts w:eastAsia="標楷體" w:hint="eastAsia"/>
          <w:sz w:val="32"/>
        </w:rPr>
        <w:t>二、</w:t>
      </w:r>
      <w:r w:rsidRPr="00E7603C">
        <w:rPr>
          <w:rFonts w:eastAsia="標楷體" w:hint="eastAsia"/>
          <w:sz w:val="32"/>
        </w:rPr>
        <w:t>時間：</w:t>
      </w:r>
      <w:r w:rsidRPr="00E7603C">
        <w:rPr>
          <w:rFonts w:eastAsia="標楷體"/>
          <w:sz w:val="32"/>
        </w:rPr>
        <w:t>10</w:t>
      </w:r>
      <w:r>
        <w:rPr>
          <w:rFonts w:eastAsia="標楷體"/>
          <w:sz w:val="32"/>
        </w:rPr>
        <w:t>3</w:t>
      </w:r>
      <w:r w:rsidRPr="00E7603C"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>3</w:t>
      </w:r>
      <w:r w:rsidRPr="00E7603C"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>13</w:t>
      </w:r>
      <w:bookmarkStart w:id="0" w:name="_GoBack"/>
      <w:bookmarkEnd w:id="0"/>
      <w:r w:rsidRPr="00E7603C">
        <w:rPr>
          <w:rFonts w:eastAsia="標楷體" w:hint="eastAsia"/>
          <w:sz w:val="32"/>
        </w:rPr>
        <w:t>日</w:t>
      </w:r>
    </w:p>
    <w:p w:rsidR="00B05547" w:rsidRDefault="00B05547" w:rsidP="00E7603C">
      <w:pPr>
        <w:spacing w:before="100" w:beforeAutospacing="1" w:after="100" w:afterAutospacing="1"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三</w:t>
      </w:r>
      <w:r>
        <w:rPr>
          <w:rFonts w:ascii="標楷體" w:eastAsia="標楷體" w:hAnsi="標楷體" w:hint="eastAsia"/>
          <w:sz w:val="32"/>
        </w:rPr>
        <w:t>、</w:t>
      </w:r>
      <w:r>
        <w:rPr>
          <w:rFonts w:eastAsia="標楷體" w:hint="eastAsia"/>
          <w:sz w:val="32"/>
        </w:rPr>
        <w:t>提問機關</w:t>
      </w:r>
      <w:r w:rsidRPr="00ED1FFB">
        <w:rPr>
          <w:rFonts w:eastAsia="標楷體" w:hint="eastAsia"/>
          <w:sz w:val="32"/>
        </w:rPr>
        <w:t>：</w:t>
      </w:r>
    </w:p>
    <w:p w:rsidR="00B05547" w:rsidRDefault="00B05547" w:rsidP="00E7603C">
      <w:pPr>
        <w:spacing w:before="100" w:beforeAutospacing="1" w:after="100" w:afterAutospacing="1" w:line="400" w:lineRule="exact"/>
        <w:ind w:left="1760" w:hangingChars="550" w:hanging="176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提問人：</w:t>
      </w:r>
    </w:p>
    <w:p w:rsidR="00B05547" w:rsidRDefault="00B05547" w:rsidP="00E7603C">
      <w:pPr>
        <w:spacing w:before="100" w:beforeAutospacing="1" w:after="100" w:afterAutospacing="1" w:line="400" w:lineRule="exact"/>
        <w:ind w:left="1760" w:hangingChars="550" w:hanging="1760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聯絡電話：</w:t>
      </w:r>
    </w:p>
    <w:tbl>
      <w:tblPr>
        <w:tblW w:w="9513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2000"/>
        <w:gridCol w:w="6379"/>
        <w:gridCol w:w="1134"/>
      </w:tblGrid>
      <w:tr w:rsidR="00B05547" w:rsidRPr="00E7603C" w:rsidTr="00E7603C">
        <w:trPr>
          <w:trHeight w:val="63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547" w:rsidRPr="00E7603C" w:rsidRDefault="00B05547" w:rsidP="00E760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7603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相關條文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547" w:rsidRPr="00E7603C" w:rsidRDefault="00B05547" w:rsidP="00E760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7603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問題簡述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547" w:rsidRPr="00E7603C" w:rsidRDefault="00B05547" w:rsidP="00E760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7603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B05547" w:rsidRPr="00E7603C" w:rsidTr="00E7603C">
        <w:trPr>
          <w:trHeight w:val="777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547" w:rsidRPr="00E7603C" w:rsidRDefault="00B05547" w:rsidP="00E760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7603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547" w:rsidRPr="00E7603C" w:rsidRDefault="00B05547" w:rsidP="00E760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7603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547" w:rsidRPr="00E7603C" w:rsidRDefault="00B05547" w:rsidP="00E760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7603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B05547" w:rsidRPr="00E7603C" w:rsidRDefault="00B05547" w:rsidP="00E7603C">
      <w:pPr>
        <w:rPr>
          <w:rFonts w:ascii="標楷體" w:eastAsia="標楷體" w:hAnsi="標楷體"/>
        </w:rPr>
      </w:pPr>
      <w:r w:rsidRPr="00E7603C">
        <w:rPr>
          <w:rFonts w:ascii="標楷體" w:eastAsia="標楷體" w:hAnsi="標楷體" w:hint="eastAsia"/>
        </w:rPr>
        <w:t>註：</w:t>
      </w:r>
      <w:r>
        <w:rPr>
          <w:rFonts w:ascii="標楷體" w:eastAsia="標楷體" w:hAnsi="標楷體" w:hint="eastAsia"/>
        </w:rPr>
        <w:t>本表格如不敷使用請自行複製格式接續填寫。</w:t>
      </w:r>
    </w:p>
    <w:sectPr w:rsidR="00B05547" w:rsidRPr="00E7603C" w:rsidSect="00E7603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547" w:rsidRDefault="00B05547" w:rsidP="00FC5EF7">
      <w:r>
        <w:separator/>
      </w:r>
    </w:p>
  </w:endnote>
  <w:endnote w:type="continuationSeparator" w:id="0">
    <w:p w:rsidR="00B05547" w:rsidRDefault="00B05547" w:rsidP="00FC5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547" w:rsidRDefault="00B05547" w:rsidP="00FC5EF7">
      <w:r>
        <w:separator/>
      </w:r>
    </w:p>
  </w:footnote>
  <w:footnote w:type="continuationSeparator" w:id="0">
    <w:p w:rsidR="00B05547" w:rsidRDefault="00B05547" w:rsidP="00FC5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03C"/>
    <w:rsid w:val="000D0F8F"/>
    <w:rsid w:val="0063570A"/>
    <w:rsid w:val="007051CA"/>
    <w:rsid w:val="007A7512"/>
    <w:rsid w:val="00A8422C"/>
    <w:rsid w:val="00B05547"/>
    <w:rsid w:val="00B2753D"/>
    <w:rsid w:val="00E7603C"/>
    <w:rsid w:val="00ED1FFB"/>
    <w:rsid w:val="00FC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3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5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5EF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C5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E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</Words>
  <Characters>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桃園縣政府法制處103年度法規講習提問表</dc:title>
  <dc:subject/>
  <dc:creator>user</dc:creator>
  <cp:keywords/>
  <dc:description/>
  <cp:lastModifiedBy>067059</cp:lastModifiedBy>
  <cp:revision>2</cp:revision>
  <dcterms:created xsi:type="dcterms:W3CDTF">2014-02-12T08:47:00Z</dcterms:created>
  <dcterms:modified xsi:type="dcterms:W3CDTF">2014-02-12T08:47:00Z</dcterms:modified>
</cp:coreProperties>
</file>